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fraser-coast-profile"/>
    <w:p>
      <w:pPr>
        <w:pStyle w:val="Heading1"/>
      </w:pPr>
      <w:r>
        <w:t xml:space="preserve">Fraser Coast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7,105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117,940          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Hervey Bay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41,502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Fraser Coast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24,625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11,700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7,710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$43,302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$5,451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43,705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9,738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4,849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3,947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3,825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3,600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13,106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13,458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1167 - Southern Summer Rainfall and Flooding (9 December 2024 to 14 January 2025)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4,035,281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Non Profit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333,118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22,798.46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199,000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173,400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1,081,550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$74 million grant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2,673,000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$1 million grant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2025-02-12T02:27:51Z</dcterms:created>
  <dcterms:modified xsi:type="dcterms:W3CDTF">2025-02-12T02:27:51Z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